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2"/>
        <w:gridCol w:w="2062"/>
        <w:gridCol w:w="2062"/>
        <w:gridCol w:w="2062"/>
        <w:gridCol w:w="1836"/>
      </w:tblGrid>
      <w:tr>
        <w:trPr>
          <w:trHeight w:val="391" w:hRule="exact"/>
        </w:trPr>
        <w:tc>
          <w:tcPr>
            <w:tcW w:w="14273" w:type="dxa"/>
            <w:gridSpan w:val="5"/>
            <w:tcBorders>
              <w:top w:val="single" w:sz="8" w:space="0" w:color="585858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41"/>
              <w:ind w:left="35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DEMONSTRAÇÃO ANALITICA DOS INVESTIMENTOS – PORTARIA MPS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916/2003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91" w:hRule="exact"/>
        </w:trPr>
        <w:tc>
          <w:tcPr>
            <w:tcW w:w="14273" w:type="dxa"/>
            <w:gridSpan w:val="5"/>
            <w:tcBorders>
              <w:top w:val="single" w:sz="8" w:space="0" w:color="A6A6A6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41"/>
              <w:ind w:left="25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INSTITUTO MUNICIPAL DE PREVIDÊNCIA SOCIAL DOS SERVIDORES DE </w:t>
            </w:r>
            <w:r>
              <w:rPr>
                <w:rFonts w:ascii="Calibri" w:hAnsi="Calibri"/>
                <w:b/>
                <w:spacing w:val="-1"/>
                <w:sz w:val="22"/>
              </w:rPr>
              <w:t>DOURADINA</w:t>
            </w:r>
            <w:r>
              <w:rPr>
                <w:rFonts w:ascii="Calibri" w:hAnsi="Calibri"/>
                <w:b/>
                <w:sz w:val="22"/>
              </w:rPr>
              <w:t> - MS (DINAPREV)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348" w:hRule="exact"/>
        </w:trPr>
        <w:tc>
          <w:tcPr>
            <w:tcW w:w="14273" w:type="dxa"/>
            <w:gridSpan w:val="5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20"/>
              <w:ind w:left="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EXERCICIO – 2025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377" w:hRule="exact"/>
        </w:trPr>
        <w:tc>
          <w:tcPr>
            <w:tcW w:w="6252" w:type="dxa"/>
            <w:vMerge w:val="restart"/>
            <w:tcBorders>
              <w:top w:val="single" w:sz="8" w:space="0" w:color="585858"/>
              <w:left w:val="single" w:sz="8" w:space="0" w:color="585858"/>
              <w:right w:val="single" w:sz="8" w:space="0" w:color="585858"/>
            </w:tcBorders>
            <w:shd w:val="clear" w:color="auto" w:fill="C0C0C0"/>
          </w:tcPr>
          <w:p>
            <w:pPr/>
          </w:p>
        </w:tc>
        <w:tc>
          <w:tcPr>
            <w:tcW w:w="8021" w:type="dxa"/>
            <w:gridSpan w:val="4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34"/>
              <w:ind w:left="12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INVESTIMENTOS DOS REGIMES PRÓPRIOS DE PREVIDENCIA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1001" w:hRule="exact"/>
        </w:trPr>
        <w:tc>
          <w:tcPr>
            <w:tcW w:w="6252" w:type="dxa"/>
            <w:vMerge/>
            <w:tcBorders>
              <w:left w:val="single" w:sz="8" w:space="0" w:color="585858"/>
              <w:bottom w:val="single" w:sz="8" w:space="0" w:color="585858"/>
              <w:right w:val="single" w:sz="8" w:space="0" w:color="585858"/>
            </w:tcBorders>
            <w:shd w:val="clear" w:color="auto" w:fill="C0C0C0"/>
          </w:tcPr>
          <w:p>
            <w:pPr/>
          </w:p>
        </w:tc>
        <w:tc>
          <w:tcPr>
            <w:tcW w:w="2062" w:type="dxa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single" w:sz="8" w:space="0" w:color="A6A6A6"/>
            </w:tcBorders>
          </w:tcPr>
          <w:p>
            <w:pPr>
              <w:pStyle w:val="TableParagraph"/>
              <w:spacing w:line="259" w:lineRule="auto" w:before="65"/>
              <w:ind w:left="106" w:right="95" w:hanging="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Investimentos em Segmento de Renda Fixa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2" w:type="dxa"/>
            <w:tcBorders>
              <w:top w:val="single" w:sz="8" w:space="0" w:color="585858"/>
              <w:left w:val="single" w:sz="8" w:space="0" w:color="A6A6A6"/>
              <w:bottom w:val="single" w:sz="8" w:space="0" w:color="585858"/>
              <w:right w:val="single" w:sz="8" w:space="0" w:color="A6A6A6"/>
            </w:tcBorders>
          </w:tcPr>
          <w:p>
            <w:pPr>
              <w:pStyle w:val="TableParagraph"/>
              <w:spacing w:line="259" w:lineRule="auto" w:before="65"/>
              <w:ind w:left="107" w:right="95" w:hanging="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Investimentos em Segmento de Renda Variável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062" w:type="dxa"/>
            <w:tcBorders>
              <w:top w:val="single" w:sz="8" w:space="0" w:color="585858"/>
              <w:left w:val="single" w:sz="8" w:space="0" w:color="A6A6A6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59" w:lineRule="auto"/>
              <w:ind w:left="37" w:right="31" w:firstLine="1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Investimentos em Segmento de Imóveis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836" w:type="dxa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585858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SALDO DO INICIO DO EXERCICIO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2" w:type="dxa"/>
            <w:tcBorders>
              <w:top w:val="single" w:sz="8" w:space="0" w:color="585858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7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29.077.581,68</w:t>
            </w:r>
          </w:p>
        </w:tc>
        <w:tc>
          <w:tcPr>
            <w:tcW w:w="2062" w:type="dxa"/>
            <w:tcBorders>
              <w:top w:val="single" w:sz="8" w:space="0" w:color="585858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8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1.515.371,39</w:t>
            </w:r>
          </w:p>
        </w:tc>
        <w:tc>
          <w:tcPr>
            <w:tcW w:w="2062" w:type="dxa"/>
            <w:tcBorders>
              <w:top w:val="single" w:sz="8" w:space="0" w:color="585858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585858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49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30.592.953,07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+ ) Valores Aplicados no Exercício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7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30.853.285,80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49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30.853.285,80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+ ) Receitas de Valores Imobiliários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8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3.813.521,85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99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552.280,68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6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4.365.802,53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- ) Comissões e Corretagens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- ) Despesas com Serviços Bancários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- ) Resgates Efetuados no Exercício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5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(31.273.710,17)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3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(31.273.710,17)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- ) Provisões para Perdas em Investimentos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9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(15.109,39)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8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(114.467,99)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6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(129.577,38)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+ ) Reversão de Provisões para Perdas em Investimentos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- ) desvalorização de Títulos e Valores do RPPS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+ ) Valorização de Títulos e Valores do RPPS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- ) Transf.p/as Atividades Administrativas (custeio) no Exercício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A6A6A6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A6A6A6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( - ) Transf. p/ as atividades Previdenciárias no Exercício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585858"/>
              <w:bottom w:val="single" w:sz="8" w:space="0" w:color="585858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585858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2062" w:type="dxa"/>
            <w:tcBorders>
              <w:top w:val="single" w:sz="8" w:space="0" w:color="A6A6A6"/>
              <w:left w:val="single" w:sz="8" w:space="0" w:color="A6A6A6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  <w:tc>
          <w:tcPr>
            <w:tcW w:w="1836" w:type="dxa"/>
            <w:tcBorders>
              <w:top w:val="single" w:sz="8" w:space="0" w:color="A6A6A6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-</w:t>
            </w:r>
          </w:p>
        </w:tc>
      </w:tr>
      <w:tr>
        <w:trPr>
          <w:trHeight w:val="406" w:hRule="exact"/>
        </w:trPr>
        <w:tc>
          <w:tcPr>
            <w:tcW w:w="6252" w:type="dxa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SALDO NO FINAL DO EXERCICIO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2" w:type="dxa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7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32.455.569,77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2" w:type="dxa"/>
            <w:tcBorders>
              <w:top w:val="single" w:sz="8" w:space="0" w:color="585858"/>
              <w:left w:val="single" w:sz="8" w:space="0" w:color="A6A6A6"/>
              <w:bottom w:val="single" w:sz="8" w:space="0" w:color="585858"/>
              <w:right w:val="single" w:sz="8" w:space="0" w:color="A6A6A6"/>
            </w:tcBorders>
          </w:tcPr>
          <w:p>
            <w:pPr>
              <w:pStyle w:val="TableParagraph"/>
              <w:spacing w:line="240" w:lineRule="auto" w:before="58"/>
              <w:ind w:left="8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1.953.184,08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62" w:type="dxa"/>
            <w:tcBorders>
              <w:top w:val="single" w:sz="8" w:space="0" w:color="585858"/>
              <w:left w:val="single" w:sz="8" w:space="0" w:color="A6A6A6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right="3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w w:val="95"/>
                <w:sz w:val="22"/>
              </w:rPr>
              <w:t>-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36" w:type="dxa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 w:before="58"/>
              <w:ind w:left="48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34.408.753,85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"/>
        <w:gridCol w:w="415"/>
        <w:gridCol w:w="5110"/>
        <w:gridCol w:w="4123"/>
        <w:gridCol w:w="3898"/>
      </w:tblGrid>
      <w:tr>
        <w:trPr>
          <w:trHeight w:val="1176" w:hRule="exact"/>
        </w:trPr>
        <w:tc>
          <w:tcPr>
            <w:tcW w:w="727" w:type="dxa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7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DATA: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139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5" w:type="dxa"/>
            <w:tcBorders>
              <w:top w:val="single" w:sz="8" w:space="0" w:color="585858"/>
              <w:left w:val="nil" w:sz="6" w:space="0" w:color="auto"/>
              <w:bottom w:val="single" w:sz="8" w:space="0" w:color="585858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/</w:t>
            </w:r>
            <w:r>
              <w:rPr>
                <w:rFonts w:ascii="Calibri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110" w:type="dxa"/>
            <w:tcBorders>
              <w:top w:val="single" w:sz="8" w:space="0" w:color="585858"/>
              <w:left w:val="nil" w:sz="6" w:space="0" w:color="auto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/</w:t>
            </w:r>
            <w:r>
              <w:rPr>
                <w:rFonts w:ascii="Calibri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123" w:type="dxa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59" w:lineRule="auto"/>
              <w:ind w:left="1573" w:right="411" w:hanging="11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ASSINATURA DO COORDENADOR DE DESPESAS:</w:t>
            </w:r>
          </w:p>
        </w:tc>
        <w:tc>
          <w:tcPr>
            <w:tcW w:w="3898" w:type="dxa"/>
            <w:tcBorders>
              <w:top w:val="single" w:sz="8" w:space="0" w:color="585858"/>
              <w:left w:val="single" w:sz="8" w:space="0" w:color="585858"/>
              <w:bottom w:val="single" w:sz="8" w:space="0" w:color="585858"/>
              <w:right w:val="single" w:sz="8" w:space="0" w:color="585858"/>
            </w:tcBorders>
          </w:tcPr>
          <w:p>
            <w:pPr>
              <w:pStyle w:val="TableParagraph"/>
              <w:spacing w:line="267" w:lineRule="exact"/>
              <w:ind w:left="25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ASSINATURA DEMAIS RESPONSÁVEIS:</w:t>
            </w:r>
          </w:p>
        </w:tc>
      </w:tr>
    </w:tbl>
    <w:sectPr>
      <w:type w:val="continuous"/>
      <w:pgSz w:w="16840" w:h="11910" w:orient="landscape"/>
      <w:pgMar w:top="880" w:bottom="280" w:left="10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5.1_AUXÍLIO_ANUAL_vs_2025.76.xlsx</dc:title>
  <dcterms:created xsi:type="dcterms:W3CDTF">2026-01-17T10:04:37Z</dcterms:created>
  <dcterms:modified xsi:type="dcterms:W3CDTF">2026-01-17T10:04:37Z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LastSaved">
    <vt:filetime>2026-01-17T00:00:00Z</vt:filetime>
  </property>
</Properties>
</file>